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43" w:rsidRDefault="00826B43" w:rsidP="0076463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059"/>
        <w:gridCol w:w="5060"/>
      </w:tblGrid>
      <w:tr w:rsidR="00826B43" w:rsidRPr="00C565E0" w:rsidTr="00C565E0">
        <w:trPr>
          <w:trHeight w:val="220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8" w:type="dxa"/>
              <w:bottom w:w="0" w:type="dxa"/>
              <w:right w:w="99" w:type="dxa"/>
            </w:tcMar>
          </w:tcPr>
          <w:p w:rsidR="00826B43" w:rsidRPr="00C565E0" w:rsidRDefault="00826B43" w:rsidP="00C565E0">
            <w:pPr>
              <w:widowControl w:val="0"/>
              <w:spacing w:after="0" w:line="240" w:lineRule="auto"/>
              <w:ind w:left="426"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Согласовано:                                                             </w:t>
            </w:r>
          </w:p>
          <w:p w:rsidR="00826B43" w:rsidRPr="00C565E0" w:rsidRDefault="00826B43" w:rsidP="00C565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>Директор МКУ «ИМЦ»</w:t>
            </w:r>
          </w:p>
          <w:p w:rsidR="00826B43" w:rsidRPr="00C565E0" w:rsidRDefault="00826B43" w:rsidP="00C565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___________ И.В.Левина </w:t>
            </w:r>
          </w:p>
          <w:p w:rsidR="00826B43" w:rsidRPr="00C565E0" w:rsidRDefault="00826B43" w:rsidP="00C565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от 28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565E0">
                <w:rPr>
                  <w:rFonts w:ascii="Times New Roman" w:eastAsia="Gulim" w:hAnsi="Times New Roman"/>
                  <w:b/>
                  <w:sz w:val="24"/>
                  <w:szCs w:val="24"/>
                </w:rPr>
                <w:t>2018 г</w:t>
              </w:r>
            </w:smartTag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>.</w:t>
            </w:r>
          </w:p>
          <w:p w:rsidR="00826B43" w:rsidRPr="00C565E0" w:rsidRDefault="00826B43" w:rsidP="00C565E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8" w:type="dxa"/>
              <w:bottom w:w="0" w:type="dxa"/>
              <w:right w:w="99" w:type="dxa"/>
            </w:tcMar>
          </w:tcPr>
          <w:p w:rsidR="00826B43" w:rsidRPr="00C565E0" w:rsidRDefault="00826B43" w:rsidP="00C565E0">
            <w:pPr>
              <w:widowControl w:val="0"/>
              <w:spacing w:after="0" w:line="240" w:lineRule="auto"/>
              <w:jc w:val="right"/>
              <w:rPr>
                <w:rFonts w:ascii="Times New Roman" w:eastAsia="Gulim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>Утверждено:</w:t>
            </w:r>
          </w:p>
          <w:p w:rsidR="00826B43" w:rsidRPr="00C565E0" w:rsidRDefault="00826B43" w:rsidP="00C565E0">
            <w:pPr>
              <w:widowControl w:val="0"/>
              <w:spacing w:after="0" w:line="240" w:lineRule="auto"/>
              <w:jc w:val="right"/>
              <w:rPr>
                <w:rFonts w:ascii="Times New Roman" w:eastAsia="Gulim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 заместитель</w:t>
            </w:r>
          </w:p>
          <w:p w:rsidR="00826B43" w:rsidRPr="00C565E0" w:rsidRDefault="00826B43" w:rsidP="00C565E0">
            <w:pPr>
              <w:widowControl w:val="0"/>
              <w:spacing w:after="0" w:line="240" w:lineRule="auto"/>
              <w:jc w:val="right"/>
              <w:rPr>
                <w:rFonts w:ascii="Times New Roman" w:eastAsia="Gulim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>начальника МКУ</w:t>
            </w:r>
          </w:p>
          <w:p w:rsidR="00826B43" w:rsidRPr="00C565E0" w:rsidRDefault="00826B43" w:rsidP="00C565E0">
            <w:pPr>
              <w:widowControl w:val="0"/>
              <w:spacing w:after="0" w:line="240" w:lineRule="auto"/>
              <w:jc w:val="right"/>
              <w:rPr>
                <w:rFonts w:ascii="Times New Roman" w:eastAsia="Gulim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>«Управление образования</w:t>
            </w:r>
          </w:p>
          <w:p w:rsidR="00826B43" w:rsidRPr="00C565E0" w:rsidRDefault="00826B43" w:rsidP="00C565E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 ___________ О.Г. Цимлякова</w:t>
            </w:r>
          </w:p>
          <w:p w:rsidR="00826B43" w:rsidRPr="00C565E0" w:rsidRDefault="00826B43" w:rsidP="00C565E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 xml:space="preserve"> от   28 августа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C565E0">
                <w:rPr>
                  <w:rFonts w:ascii="Times New Roman" w:eastAsia="Gulim" w:hAnsi="Times New Roman"/>
                  <w:b/>
                  <w:sz w:val="24"/>
                  <w:szCs w:val="24"/>
                </w:rPr>
                <w:t>2018 г</w:t>
              </w:r>
            </w:smartTag>
            <w:r w:rsidRPr="00C565E0">
              <w:rPr>
                <w:rFonts w:ascii="Times New Roman" w:eastAsia="Gulim" w:hAnsi="Times New Roman"/>
                <w:b/>
                <w:sz w:val="24"/>
                <w:szCs w:val="24"/>
              </w:rPr>
              <w:t>.</w:t>
            </w:r>
          </w:p>
        </w:tc>
      </w:tr>
    </w:tbl>
    <w:p w:rsidR="00826B43" w:rsidRDefault="00826B43" w:rsidP="00E051F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</w:p>
    <w:p w:rsidR="00826B43" w:rsidRDefault="00826B43" w:rsidP="00E051FC">
      <w:pPr>
        <w:spacing w:after="0"/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sz w:val="24"/>
        </w:rPr>
        <w:t xml:space="preserve">о  смотре – конкурсе готовности к новому учебному году </w:t>
      </w:r>
      <w:r>
        <w:rPr>
          <w:rFonts w:ascii="Times New Roman" w:hAnsi="Times New Roman"/>
          <w:b/>
          <w:iCs/>
        </w:rPr>
        <w:t xml:space="preserve">«Условия реализации ОО «Художественно-эстетическое развитие. </w:t>
      </w:r>
      <w:r w:rsidRPr="009E344B">
        <w:rPr>
          <w:rFonts w:ascii="Times New Roman" w:hAnsi="Times New Roman"/>
          <w:b/>
          <w:iCs/>
        </w:rPr>
        <w:t>Раздел «Продуктивная деятельность»</w:t>
      </w:r>
      <w:r>
        <w:rPr>
          <w:rFonts w:ascii="Times New Roman" w:hAnsi="Times New Roman"/>
          <w:b/>
          <w:iCs/>
        </w:rPr>
        <w:t xml:space="preserve">  в соответствии с ФГОС ДО.</w:t>
      </w:r>
    </w:p>
    <w:p w:rsidR="00826B43" w:rsidRDefault="00826B43" w:rsidP="00E051FC">
      <w:pPr>
        <w:spacing w:after="0"/>
        <w:jc w:val="center"/>
        <w:rPr>
          <w:rFonts w:ascii="Times New Roman" w:hAnsi="Times New Roman"/>
          <w:b/>
          <w:iCs/>
        </w:rPr>
      </w:pP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b/>
          <w:szCs w:val="24"/>
        </w:rPr>
        <w:t>Общие положения.</w:t>
      </w:r>
      <w:bookmarkStart w:id="0" w:name="_GoBack"/>
      <w:bookmarkEnd w:id="0"/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1.1.Настоящее Положение разработано для муниципальных бюджетных и автономных дошкольных образовательных учреждений  (далее МБДОУ и МАДОУ) городского округа «Город Лесной» на 2018-2019 учебный год.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1.2. Настоящее Положение определяет порядок организации и проведение городского  смотра – конкурса </w:t>
      </w:r>
      <w:r>
        <w:rPr>
          <w:rFonts w:ascii="Times New Roman" w:hAnsi="Times New Roman"/>
        </w:rPr>
        <w:t xml:space="preserve">готовности к новому учебному году </w:t>
      </w:r>
      <w:r>
        <w:rPr>
          <w:rFonts w:ascii="Times New Roman" w:hAnsi="Times New Roman"/>
          <w:iCs/>
        </w:rPr>
        <w:t xml:space="preserve">«Условия реализации ОО </w:t>
      </w:r>
      <w:r w:rsidRPr="0059157B">
        <w:rPr>
          <w:rFonts w:ascii="Times New Roman" w:hAnsi="Times New Roman"/>
          <w:iCs/>
        </w:rPr>
        <w:t xml:space="preserve">«Художественно-эстетическое развитие» </w:t>
      </w:r>
      <w:r>
        <w:rPr>
          <w:rFonts w:ascii="Times New Roman" w:hAnsi="Times New Roman"/>
          <w:iCs/>
        </w:rPr>
        <w:t xml:space="preserve">в соответствии с ФГОС ДО </w:t>
      </w:r>
      <w:r>
        <w:rPr>
          <w:rFonts w:ascii="Times New Roman" w:hAnsi="Times New Roman"/>
          <w:szCs w:val="24"/>
        </w:rPr>
        <w:t xml:space="preserve"> в   МБДОУ и МАДОУ городского округа «Город Лесной».</w:t>
      </w:r>
    </w:p>
    <w:p w:rsidR="00826B43" w:rsidRDefault="00826B43" w:rsidP="000D38A4">
      <w:pPr>
        <w:pStyle w:val="BodyTextIndent"/>
        <w:tabs>
          <w:tab w:val="left" w:pos="0"/>
          <w:tab w:val="left" w:pos="567"/>
        </w:tabs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1.3. Настоящее Положение направлено на регулирование совместной деятельности МБДОУ, МАДОУ, МКУ  «Информационно-методический центр» и  МКУ «Управление образования администрации городского округа «Город Лесной» по проведению смотра – конкурса.</w:t>
      </w:r>
    </w:p>
    <w:p w:rsidR="00826B43" w:rsidRDefault="00826B43" w:rsidP="000D38A4">
      <w:pPr>
        <w:pStyle w:val="BodyTextIndent"/>
        <w:tabs>
          <w:tab w:val="left" w:pos="0"/>
          <w:tab w:val="left" w:pos="567"/>
        </w:tabs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1.4.Изменения и дополнения к Положению вносятся МКУ «Управление образования администрации городского округа «Город Лесной» или МКУ  «Информационно-методический центр».</w:t>
      </w:r>
    </w:p>
    <w:p w:rsidR="00826B43" w:rsidRDefault="00826B43" w:rsidP="000D38A4">
      <w:pPr>
        <w:pStyle w:val="BodyTextIndent"/>
        <w:tabs>
          <w:tab w:val="left" w:pos="0"/>
          <w:tab w:val="left" w:pos="567"/>
        </w:tabs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1.5.Положение является основанием для разработки условий организации и проведения смотра-конкурса  на уровне МБДОУ и  МАДОУ.</w:t>
      </w:r>
    </w:p>
    <w:p w:rsidR="00826B43" w:rsidRDefault="00826B43" w:rsidP="000D38A4">
      <w:pPr>
        <w:pStyle w:val="BodyTextIndent"/>
        <w:tabs>
          <w:tab w:val="left" w:pos="0"/>
          <w:tab w:val="left" w:pos="567"/>
        </w:tabs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1.6.Под смотром – конкурсом понимается проведение обследования РППС по теме «</w:t>
      </w:r>
      <w:r w:rsidRPr="001542EA">
        <w:rPr>
          <w:iCs/>
        </w:rPr>
        <w:t>Художественно-эстетическое развитие</w:t>
      </w:r>
      <w:r>
        <w:rPr>
          <w:sz w:val="22"/>
          <w:szCs w:val="24"/>
        </w:rPr>
        <w:t>»</w:t>
      </w:r>
    </w:p>
    <w:p w:rsidR="00826B43" w:rsidRDefault="00826B43" w:rsidP="00022426">
      <w:pPr>
        <w:spacing w:after="0" w:line="240" w:lineRule="auto"/>
        <w:ind w:right="11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szCs w:val="24"/>
        </w:rPr>
        <w:t xml:space="preserve">  2.Цель смотра - конкурса</w:t>
      </w:r>
      <w:r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color w:val="000000"/>
        </w:rPr>
        <w:t xml:space="preserve">   создание </w:t>
      </w:r>
      <w:r w:rsidRPr="00835A61">
        <w:rPr>
          <w:rFonts w:ascii="Times New Roman" w:hAnsi="Times New Roman"/>
          <w:color w:val="000000"/>
        </w:rPr>
        <w:t xml:space="preserve"> услови</w:t>
      </w:r>
      <w:r>
        <w:rPr>
          <w:rFonts w:ascii="Times New Roman" w:hAnsi="Times New Roman"/>
          <w:color w:val="000000"/>
        </w:rPr>
        <w:t xml:space="preserve">я для продуктивной деятельности </w:t>
      </w:r>
      <w:r w:rsidRPr="00835A61">
        <w:rPr>
          <w:rFonts w:ascii="Times New Roman" w:hAnsi="Times New Roman"/>
          <w:color w:val="000000"/>
        </w:rPr>
        <w:t xml:space="preserve"> детей в каждой возрастной группе,</w:t>
      </w:r>
      <w:r>
        <w:rPr>
          <w:rFonts w:ascii="Times New Roman" w:hAnsi="Times New Roman"/>
          <w:color w:val="000000"/>
        </w:rPr>
        <w:t xml:space="preserve"> для </w:t>
      </w:r>
      <w:r w:rsidRPr="00BD008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реализации      </w:t>
      </w:r>
      <w:r w:rsidRPr="00CB2943">
        <w:rPr>
          <w:rFonts w:ascii="Times New Roman" w:hAnsi="Times New Roman"/>
          <w:color w:val="000000"/>
        </w:rPr>
        <w:t xml:space="preserve">    </w:t>
      </w:r>
      <w:r w:rsidRPr="00BD0086"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 xml:space="preserve">задач ОО </w:t>
      </w:r>
      <w:r w:rsidRPr="001542EA">
        <w:rPr>
          <w:rFonts w:ascii="Times New Roman" w:hAnsi="Times New Roman"/>
          <w:szCs w:val="24"/>
        </w:rPr>
        <w:t>«</w:t>
      </w:r>
      <w:r w:rsidRPr="001542EA">
        <w:rPr>
          <w:rFonts w:ascii="Times New Roman" w:hAnsi="Times New Roman"/>
          <w:iCs/>
        </w:rPr>
        <w:t>Художественно-эстетическое развитие</w:t>
      </w:r>
      <w:r w:rsidRPr="001542EA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color w:val="000000"/>
        </w:rPr>
        <w:t>,</w:t>
      </w:r>
    </w:p>
    <w:p w:rsidR="00826B43" w:rsidRPr="00022426" w:rsidRDefault="00826B43" w:rsidP="00022426">
      <w:pPr>
        <w:spacing w:after="0" w:line="240" w:lineRule="auto"/>
        <w:ind w:right="1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реализации</w:t>
      </w:r>
      <w:r w:rsidRPr="002948CA">
        <w:rPr>
          <w:rFonts w:ascii="Times New Roman" w:hAnsi="Times New Roman"/>
          <w:color w:val="000000"/>
          <w:sz w:val="24"/>
          <w:szCs w:val="24"/>
        </w:rPr>
        <w:t xml:space="preserve"> самостоятельной творческой деятельности детей (изобразительной, конс</w:t>
      </w:r>
      <w:r>
        <w:rPr>
          <w:rFonts w:ascii="Times New Roman" w:hAnsi="Times New Roman"/>
          <w:color w:val="000000"/>
          <w:sz w:val="24"/>
          <w:szCs w:val="24"/>
        </w:rPr>
        <w:t>труктивно-модельной).</w:t>
      </w:r>
    </w:p>
    <w:p w:rsidR="00826B43" w:rsidRDefault="00826B43" w:rsidP="000D38A4">
      <w:pPr>
        <w:spacing w:after="0" w:line="240" w:lineRule="auto"/>
        <w:ind w:right="113"/>
        <w:jc w:val="both"/>
        <w:rPr>
          <w:rFonts w:ascii="Times New Roman" w:hAnsi="Times New Roman"/>
          <w:szCs w:val="24"/>
        </w:rPr>
      </w:pPr>
    </w:p>
    <w:p w:rsidR="00826B43" w:rsidRPr="002016B0" w:rsidRDefault="00826B43" w:rsidP="002016B0">
      <w:pPr>
        <w:tabs>
          <w:tab w:val="num" w:pos="720"/>
        </w:tabs>
        <w:spacing w:after="0" w:line="240" w:lineRule="auto"/>
        <w:ind w:right="113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3.Задачи</w:t>
      </w:r>
      <w:r w:rsidRPr="002016B0">
        <w:rPr>
          <w:rFonts w:ascii="Times New Roman" w:hAnsi="Times New Roman"/>
          <w:color w:val="000000"/>
        </w:rPr>
        <w:t xml:space="preserve"> </w:t>
      </w:r>
      <w:r w:rsidRPr="002016B0">
        <w:rPr>
          <w:rFonts w:ascii="Times New Roman" w:hAnsi="Times New Roman"/>
          <w:b/>
          <w:color w:val="000000"/>
        </w:rPr>
        <w:t xml:space="preserve">ОО </w:t>
      </w:r>
      <w:r w:rsidRPr="002016B0">
        <w:rPr>
          <w:rFonts w:ascii="Times New Roman" w:hAnsi="Times New Roman"/>
          <w:b/>
          <w:szCs w:val="24"/>
        </w:rPr>
        <w:t>«</w:t>
      </w:r>
      <w:r w:rsidRPr="002016B0">
        <w:rPr>
          <w:rFonts w:ascii="Times New Roman" w:hAnsi="Times New Roman"/>
          <w:b/>
          <w:iCs/>
        </w:rPr>
        <w:t>Художественно-эстетическое развитие</w:t>
      </w:r>
      <w:r w:rsidRPr="002016B0">
        <w:rPr>
          <w:rFonts w:ascii="Times New Roman" w:hAnsi="Times New Roman"/>
          <w:b/>
          <w:szCs w:val="24"/>
        </w:rPr>
        <w:t>»</w:t>
      </w:r>
      <w:r>
        <w:rPr>
          <w:rFonts w:ascii="Times New Roman" w:hAnsi="Times New Roman"/>
          <w:b/>
          <w:color w:val="000000"/>
        </w:rPr>
        <w:t>.</w:t>
      </w:r>
    </w:p>
    <w:p w:rsidR="00826B43" w:rsidRDefault="00826B43" w:rsidP="001542EA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</w:p>
    <w:p w:rsidR="00826B43" w:rsidRPr="002016B0" w:rsidRDefault="00826B43" w:rsidP="001542EA">
      <w:pPr>
        <w:spacing w:after="0" w:line="240" w:lineRule="auto"/>
        <w:ind w:right="113"/>
        <w:jc w:val="both"/>
        <w:rPr>
          <w:rFonts w:ascii="Times New Roman" w:hAnsi="Times New Roman"/>
          <w:b/>
          <w:sz w:val="24"/>
          <w:szCs w:val="24"/>
        </w:rPr>
      </w:pPr>
      <w:r w:rsidRPr="002016B0">
        <w:rPr>
          <w:rFonts w:ascii="Times New Roman" w:hAnsi="Times New Roman"/>
          <w:b/>
          <w:sz w:val="24"/>
          <w:szCs w:val="24"/>
        </w:rPr>
        <w:t>Задачи в изобразительной деятельности:</w:t>
      </w:r>
    </w:p>
    <w:p w:rsidR="00826B43" w:rsidRPr="00022426" w:rsidRDefault="00826B43" w:rsidP="001542EA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022426">
        <w:rPr>
          <w:rFonts w:ascii="Times New Roman" w:hAnsi="Times New Roman"/>
          <w:sz w:val="24"/>
          <w:szCs w:val="24"/>
        </w:rPr>
        <w:t>-Развивать интерес к различным видам изобразительной деятельности; совершенствовать умения в рисовании, лепке, аппликации, прикладном творчестве.</w:t>
      </w:r>
    </w:p>
    <w:p w:rsidR="00826B43" w:rsidRPr="00022426" w:rsidRDefault="00826B43" w:rsidP="00022426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022426">
        <w:rPr>
          <w:rFonts w:ascii="Times New Roman" w:hAnsi="Times New Roman"/>
          <w:sz w:val="24"/>
          <w:szCs w:val="24"/>
        </w:rPr>
        <w:t>-Создавать условия в изобразительной деятельности (рисование, лепка, аппликация) для экспериментирования с цветом, придумывания и создания композиций; освоения различных художественных техник, использования разнообразных материалов и средств.</w:t>
      </w:r>
    </w:p>
    <w:p w:rsidR="00826B43" w:rsidRPr="00022426" w:rsidRDefault="00826B43" w:rsidP="001542EA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022426">
        <w:rPr>
          <w:rFonts w:ascii="Times New Roman" w:hAnsi="Times New Roman"/>
          <w:sz w:val="24"/>
          <w:szCs w:val="24"/>
        </w:rPr>
        <w:t>-Воспитывать желание и умение принимать участие в создании коллективных работ.</w:t>
      </w:r>
    </w:p>
    <w:p w:rsidR="00826B43" w:rsidRPr="00022426" w:rsidRDefault="00826B43" w:rsidP="001542EA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2016B0">
        <w:rPr>
          <w:rFonts w:ascii="Times New Roman" w:hAnsi="Times New Roman"/>
          <w:b/>
          <w:sz w:val="24"/>
          <w:szCs w:val="24"/>
        </w:rPr>
        <w:t>Задачи в конструктивно-модельной деятельности</w:t>
      </w:r>
      <w:r w:rsidRPr="00022426">
        <w:rPr>
          <w:rFonts w:ascii="Times New Roman" w:hAnsi="Times New Roman"/>
          <w:sz w:val="24"/>
          <w:szCs w:val="24"/>
        </w:rPr>
        <w:t xml:space="preserve">: </w:t>
      </w:r>
    </w:p>
    <w:p w:rsidR="00826B43" w:rsidRPr="00022426" w:rsidRDefault="00826B43" w:rsidP="001542EA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022426">
        <w:rPr>
          <w:rFonts w:ascii="Times New Roman" w:hAnsi="Times New Roman"/>
          <w:sz w:val="24"/>
          <w:szCs w:val="24"/>
        </w:rPr>
        <w:t>-Развивать интерес к констру</w:t>
      </w:r>
      <w:r>
        <w:rPr>
          <w:rFonts w:ascii="Times New Roman" w:hAnsi="Times New Roman"/>
          <w:sz w:val="24"/>
          <w:szCs w:val="24"/>
        </w:rPr>
        <w:t>ктивной деятельности, к созданию поделок из различных видов</w:t>
      </w:r>
      <w:r w:rsidRPr="00022426">
        <w:rPr>
          <w:rFonts w:ascii="Times New Roman" w:hAnsi="Times New Roman"/>
          <w:sz w:val="24"/>
          <w:szCs w:val="24"/>
        </w:rPr>
        <w:t xml:space="preserve"> конструкторов. </w:t>
      </w:r>
    </w:p>
    <w:p w:rsidR="00826B43" w:rsidRPr="00022426" w:rsidRDefault="00826B43" w:rsidP="001542EA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022426">
        <w:rPr>
          <w:rFonts w:ascii="Times New Roman" w:hAnsi="Times New Roman"/>
          <w:sz w:val="24"/>
          <w:szCs w:val="24"/>
        </w:rPr>
        <w:t>-Воспитывать умение работать коллективно, объединять свои поделки в соответствии с общим замыслом.</w:t>
      </w:r>
    </w:p>
    <w:p w:rsidR="00826B43" w:rsidRDefault="00826B43" w:rsidP="000D38A4">
      <w:pPr>
        <w:spacing w:after="0" w:line="240" w:lineRule="auto"/>
        <w:ind w:left="-170" w:right="113"/>
        <w:jc w:val="both"/>
        <w:rPr>
          <w:rFonts w:ascii="Times New Roman" w:hAnsi="Times New Roman"/>
          <w:szCs w:val="24"/>
        </w:rPr>
      </w:pPr>
    </w:p>
    <w:p w:rsidR="00826B43" w:rsidRPr="00CC7A5E" w:rsidRDefault="00826B43" w:rsidP="000D38A4">
      <w:pPr>
        <w:spacing w:after="0" w:line="240" w:lineRule="auto"/>
        <w:ind w:left="-170" w:right="113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854707">
        <w:rPr>
          <w:rFonts w:ascii="Times New Roman" w:hAnsi="Times New Roman"/>
          <w:b/>
          <w:sz w:val="24"/>
          <w:szCs w:val="24"/>
        </w:rPr>
        <w:t>Участники</w:t>
      </w:r>
      <w:r>
        <w:rPr>
          <w:rFonts w:ascii="Times New Roman" w:hAnsi="Times New Roman"/>
          <w:b/>
          <w:sz w:val="24"/>
          <w:szCs w:val="24"/>
        </w:rPr>
        <w:t xml:space="preserve"> смотра – конкурса </w:t>
      </w:r>
      <w:r>
        <w:rPr>
          <w:rFonts w:ascii="Times New Roman" w:hAnsi="Times New Roman"/>
          <w:b/>
          <w:iCs/>
        </w:rPr>
        <w:t xml:space="preserve">«Условия реализации ОО </w:t>
      </w:r>
      <w:r w:rsidRPr="00CC7A5E">
        <w:rPr>
          <w:rFonts w:ascii="Times New Roman" w:hAnsi="Times New Roman"/>
          <w:b/>
          <w:iCs/>
        </w:rPr>
        <w:t>«Художественно-эстетическое развитие</w:t>
      </w:r>
      <w:r>
        <w:rPr>
          <w:rFonts w:ascii="Times New Roman" w:hAnsi="Times New Roman"/>
          <w:b/>
          <w:iCs/>
        </w:rPr>
        <w:t>»</w:t>
      </w:r>
      <w:r w:rsidRPr="00CC7A5E">
        <w:rPr>
          <w:rFonts w:ascii="Times New Roman" w:hAnsi="Times New Roman"/>
          <w:b/>
          <w:iCs/>
        </w:rPr>
        <w:t xml:space="preserve">  в соответствии с ФГОС ДО.</w:t>
      </w:r>
    </w:p>
    <w:p w:rsidR="00826B43" w:rsidRDefault="00826B43" w:rsidP="000D38A4">
      <w:pPr>
        <w:spacing w:after="0"/>
        <w:jc w:val="both"/>
        <w:rPr>
          <w:rFonts w:ascii="Times New Roman" w:hAnsi="Times New Roman"/>
          <w:szCs w:val="24"/>
        </w:rPr>
      </w:pPr>
      <w:r w:rsidRPr="00DB7107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C7A5E">
        <w:rPr>
          <w:rFonts w:ascii="Times New Roman" w:hAnsi="Times New Roman"/>
          <w:sz w:val="24"/>
          <w:szCs w:val="24"/>
        </w:rPr>
        <w:t xml:space="preserve">Воспитатели и </w:t>
      </w:r>
      <w:r>
        <w:rPr>
          <w:rFonts w:ascii="Times New Roman" w:hAnsi="Times New Roman"/>
          <w:b/>
          <w:sz w:val="24"/>
          <w:szCs w:val="24"/>
        </w:rPr>
        <w:t xml:space="preserve">воспитатели изобразительной деятельности </w:t>
      </w:r>
      <w:r>
        <w:rPr>
          <w:rFonts w:ascii="Times New Roman" w:hAnsi="Times New Roman"/>
          <w:szCs w:val="24"/>
        </w:rPr>
        <w:t>дошкольных образовательных учреждений городского округа «Город Лесной».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DB7107">
        <w:rPr>
          <w:rFonts w:ascii="Times New Roman" w:hAnsi="Times New Roman"/>
          <w:b/>
          <w:szCs w:val="24"/>
        </w:rPr>
        <w:t xml:space="preserve">5. </w:t>
      </w:r>
      <w:r>
        <w:rPr>
          <w:rFonts w:ascii="Times New Roman" w:hAnsi="Times New Roman"/>
          <w:b/>
          <w:szCs w:val="24"/>
        </w:rPr>
        <w:t>Условия смотра.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5.1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szCs w:val="24"/>
        </w:rPr>
        <w:t>Участие в смотре обязательно для всех ДОУ города.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5.2.Пополнение, корректировка РППС, в том числе по созданию условий   по реализации ОО «</w:t>
      </w:r>
      <w:r w:rsidRPr="001542EA">
        <w:rPr>
          <w:rFonts w:ascii="Times New Roman" w:hAnsi="Times New Roman"/>
          <w:iCs/>
        </w:rPr>
        <w:t>Художественно-эстетическое развитие</w:t>
      </w:r>
      <w:r>
        <w:rPr>
          <w:rFonts w:ascii="Times New Roman" w:hAnsi="Times New Roman"/>
          <w:szCs w:val="24"/>
        </w:rPr>
        <w:t xml:space="preserve">», должны соответствовать   принципам и задачам ФГОС ДО. 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5.3.Оснащение уголков, зон, центров ДОУ, групп должны гарантировать безопасность,  охрану и укрепление физического, психологического здоровья воспитанников, соответствовать требованиям СаНПиН.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5.4. Развивающая предметно -  пространственная среда должна быть  организована в соответствии с примерной программой дошкольного образования, с учётом которой написана  общеобразовательная  программа ДОУ. 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5.5.Обязательно должны быть представлены все   виды  продуктивной деятельности по ФГОС ДО дошкольников в соответствии с программными задачами, определёнными для каждой возрастной группы.</w:t>
      </w:r>
    </w:p>
    <w:p w:rsidR="00826B43" w:rsidRDefault="00826B43" w:rsidP="000D38A4">
      <w:pPr>
        <w:shd w:val="clear" w:color="auto" w:fill="FFFFFF"/>
        <w:spacing w:after="0" w:line="264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szCs w:val="24"/>
        </w:rPr>
        <w:t>5.6.</w:t>
      </w:r>
      <w:r>
        <w:rPr>
          <w:rFonts w:ascii="Times New Roman" w:hAnsi="Times New Roman"/>
        </w:rPr>
        <w:t xml:space="preserve"> При представлении группы на заключительном этапе,</w:t>
      </w:r>
      <w:r w:rsidRPr="00CB29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можно дополнительно указать   педагогические технологии по продуктивном видам деятельности.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6. Порядок проведения смотра.</w:t>
      </w:r>
    </w:p>
    <w:p w:rsidR="00826B43" w:rsidRPr="00D6579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65793">
        <w:rPr>
          <w:rFonts w:ascii="Times New Roman" w:hAnsi="Times New Roman"/>
          <w:szCs w:val="24"/>
        </w:rPr>
        <w:t>6.1.</w:t>
      </w:r>
      <w:r>
        <w:rPr>
          <w:rFonts w:ascii="Times New Roman" w:hAnsi="Times New Roman"/>
          <w:szCs w:val="24"/>
        </w:rPr>
        <w:t xml:space="preserve">Смотр конкурс проводится </w:t>
      </w:r>
      <w:r>
        <w:rPr>
          <w:rFonts w:ascii="Times New Roman" w:hAnsi="Times New Roman"/>
          <w:b/>
          <w:szCs w:val="24"/>
        </w:rPr>
        <w:t>в августе 2019</w:t>
      </w:r>
      <w:r w:rsidRPr="00B010BB">
        <w:rPr>
          <w:rFonts w:ascii="Times New Roman" w:hAnsi="Times New Roman"/>
          <w:b/>
          <w:szCs w:val="24"/>
        </w:rPr>
        <w:t>г</w:t>
      </w:r>
      <w:r>
        <w:rPr>
          <w:rFonts w:ascii="Times New Roman" w:hAnsi="Times New Roman"/>
          <w:szCs w:val="24"/>
        </w:rPr>
        <w:t>.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6.2.Для проведения смотра устанавливаются следующие этапы: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 этап – уровень дошкольных образовательных организаций. На этом этапе определяются  группы -  лидеры в каждом ДОУ. 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 этап – городской (итоговый). На этом этапе определяются  лучшие группы</w:t>
      </w:r>
      <w:r w:rsidRPr="005023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от ДОУ на городском уровне. Дата проведения городского этапа определяется месячным планом МКУ «Управление образования администрации городского округа «Город Лесной».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EF2239">
        <w:rPr>
          <w:rFonts w:ascii="Times New Roman" w:hAnsi="Times New Roman"/>
          <w:szCs w:val="24"/>
        </w:rPr>
        <w:t>6.3.На итоговый этап смотра-конкурса  от ДОУ может быть представлено не более 50% групп.</w:t>
      </w:r>
      <w:r>
        <w:rPr>
          <w:rFonts w:ascii="Times New Roman" w:hAnsi="Times New Roman"/>
          <w:szCs w:val="24"/>
        </w:rPr>
        <w:t xml:space="preserve"> 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6.4.Для проведения смотра –конкурса создаются 4 экспертные комиссии из числа заведующих ДОУ, заместителей заведующих по ВМР, старших воспитателей, </w:t>
      </w:r>
      <w:r w:rsidRPr="00CC7A5E">
        <w:rPr>
          <w:rFonts w:ascii="Times New Roman" w:hAnsi="Times New Roman"/>
          <w:b/>
          <w:szCs w:val="24"/>
        </w:rPr>
        <w:t>воспитателей изо</w:t>
      </w:r>
      <w:r>
        <w:rPr>
          <w:rFonts w:ascii="Times New Roman" w:hAnsi="Times New Roman"/>
          <w:szCs w:val="24"/>
        </w:rPr>
        <w:t xml:space="preserve"> и воспитателей. Состав комиссий определяют руководители ГМО.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85D60">
        <w:rPr>
          <w:rFonts w:ascii="Times New Roman" w:hAnsi="Times New Roman"/>
          <w:b/>
          <w:szCs w:val="24"/>
        </w:rPr>
        <w:t>7.</w:t>
      </w:r>
      <w:r>
        <w:rPr>
          <w:rFonts w:ascii="Times New Roman" w:hAnsi="Times New Roman"/>
          <w:b/>
          <w:szCs w:val="24"/>
        </w:rPr>
        <w:t>Общие требования зак</w:t>
      </w:r>
      <w:r w:rsidRPr="00F85D60">
        <w:rPr>
          <w:rFonts w:ascii="Times New Roman" w:hAnsi="Times New Roman"/>
          <w:b/>
          <w:szCs w:val="24"/>
        </w:rPr>
        <w:t>лючительно</w:t>
      </w:r>
      <w:r>
        <w:rPr>
          <w:rFonts w:ascii="Times New Roman" w:hAnsi="Times New Roman"/>
          <w:b/>
          <w:szCs w:val="24"/>
        </w:rPr>
        <w:t>го</w:t>
      </w:r>
      <w:r w:rsidRPr="00F85D60">
        <w:rPr>
          <w:rFonts w:ascii="Times New Roman" w:hAnsi="Times New Roman"/>
          <w:b/>
          <w:szCs w:val="24"/>
        </w:rPr>
        <w:t xml:space="preserve"> этап</w:t>
      </w:r>
      <w:r>
        <w:rPr>
          <w:rFonts w:ascii="Times New Roman" w:hAnsi="Times New Roman"/>
          <w:b/>
          <w:szCs w:val="24"/>
        </w:rPr>
        <w:t>а: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826B43" w:rsidRPr="00B332C7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528C4">
        <w:rPr>
          <w:rFonts w:ascii="Times New Roman" w:hAnsi="Times New Roman"/>
          <w:b/>
          <w:szCs w:val="24"/>
        </w:rPr>
        <w:t xml:space="preserve">•  </w:t>
      </w:r>
      <w:r w:rsidRPr="00B332C7">
        <w:rPr>
          <w:rFonts w:ascii="Times New Roman" w:hAnsi="Times New Roman"/>
          <w:szCs w:val="24"/>
        </w:rPr>
        <w:t>соответствие возрасту, потребностям детей</w:t>
      </w:r>
      <w:r>
        <w:rPr>
          <w:rFonts w:ascii="Times New Roman" w:hAnsi="Times New Roman"/>
          <w:szCs w:val="24"/>
        </w:rPr>
        <w:t>;</w:t>
      </w:r>
    </w:p>
    <w:p w:rsidR="00826B43" w:rsidRPr="00B332C7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332C7">
        <w:rPr>
          <w:rFonts w:ascii="Times New Roman" w:hAnsi="Times New Roman"/>
          <w:szCs w:val="24"/>
        </w:rPr>
        <w:t>•  соответствие требованиям программы</w:t>
      </w:r>
      <w:r>
        <w:rPr>
          <w:rFonts w:ascii="Times New Roman" w:hAnsi="Times New Roman"/>
          <w:szCs w:val="24"/>
        </w:rPr>
        <w:t>;</w:t>
      </w:r>
    </w:p>
    <w:p w:rsidR="00826B43" w:rsidRPr="00B332C7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332C7">
        <w:rPr>
          <w:rFonts w:ascii="Times New Roman" w:hAnsi="Times New Roman"/>
          <w:szCs w:val="24"/>
        </w:rPr>
        <w:t>•  доступность для детей</w:t>
      </w:r>
      <w:r>
        <w:rPr>
          <w:rFonts w:ascii="Times New Roman" w:hAnsi="Times New Roman"/>
          <w:szCs w:val="24"/>
        </w:rPr>
        <w:t>;</w:t>
      </w:r>
    </w:p>
    <w:p w:rsidR="00826B43" w:rsidRPr="00B332C7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•  разнообразие </w:t>
      </w:r>
      <w:r w:rsidRPr="00B332C7">
        <w:rPr>
          <w:rFonts w:ascii="Times New Roman" w:hAnsi="Times New Roman"/>
          <w:szCs w:val="24"/>
        </w:rPr>
        <w:t>материала</w:t>
      </w:r>
      <w:r>
        <w:rPr>
          <w:rFonts w:ascii="Times New Roman" w:hAnsi="Times New Roman"/>
          <w:szCs w:val="24"/>
        </w:rPr>
        <w:t>;</w:t>
      </w:r>
    </w:p>
    <w:p w:rsidR="00826B43" w:rsidRPr="00B332C7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332C7">
        <w:rPr>
          <w:rFonts w:ascii="Times New Roman" w:hAnsi="Times New Roman"/>
          <w:szCs w:val="24"/>
        </w:rPr>
        <w:t>•  удобство хранения материала</w:t>
      </w:r>
      <w:r>
        <w:rPr>
          <w:rFonts w:ascii="Times New Roman" w:hAnsi="Times New Roman"/>
          <w:szCs w:val="24"/>
        </w:rPr>
        <w:t>;</w:t>
      </w:r>
    </w:p>
    <w:p w:rsidR="00826B43" w:rsidRPr="00B332C7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332C7">
        <w:rPr>
          <w:rFonts w:ascii="Times New Roman" w:hAnsi="Times New Roman"/>
          <w:szCs w:val="24"/>
        </w:rPr>
        <w:t>•  эстетичность оформления</w:t>
      </w:r>
      <w:r>
        <w:rPr>
          <w:rFonts w:ascii="Times New Roman" w:hAnsi="Times New Roman"/>
          <w:szCs w:val="24"/>
        </w:rPr>
        <w:t>;</w:t>
      </w:r>
    </w:p>
    <w:p w:rsidR="00826B43" w:rsidRPr="00EA1DF2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  <w:highlight w:val="yellow"/>
        </w:rPr>
      </w:pPr>
      <w:r w:rsidRPr="00973C6F">
        <w:rPr>
          <w:rFonts w:ascii="Times New Roman" w:hAnsi="Times New Roman"/>
          <w:szCs w:val="24"/>
        </w:rPr>
        <w:t>•  творческий подход в создании среды (вариативность, многофункциональность, новизна);</w:t>
      </w:r>
    </w:p>
    <w:p w:rsidR="00826B43" w:rsidRPr="00B332C7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973C6F">
        <w:rPr>
          <w:rFonts w:ascii="Times New Roman" w:hAnsi="Times New Roman"/>
          <w:szCs w:val="24"/>
        </w:rPr>
        <w:t>•  возможность обновления содержания (</w:t>
      </w:r>
      <w:r>
        <w:rPr>
          <w:rFonts w:ascii="Times New Roman" w:hAnsi="Times New Roman"/>
          <w:szCs w:val="24"/>
        </w:rPr>
        <w:t>опора на самостоятельность, инициативу, выбор);</w:t>
      </w:r>
    </w:p>
    <w:p w:rsidR="00826B43" w:rsidRPr="00B332C7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332C7">
        <w:rPr>
          <w:rFonts w:ascii="Times New Roman" w:hAnsi="Times New Roman"/>
          <w:szCs w:val="24"/>
        </w:rPr>
        <w:t>•  умение воспитателя презентовать свой материал</w:t>
      </w:r>
      <w:r>
        <w:rPr>
          <w:rFonts w:ascii="Times New Roman" w:hAnsi="Times New Roman"/>
          <w:szCs w:val="24"/>
        </w:rPr>
        <w:t>;</w:t>
      </w:r>
    </w:p>
    <w:p w:rsidR="00826B43" w:rsidRPr="00B332C7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332C7">
        <w:rPr>
          <w:rFonts w:ascii="Times New Roman" w:hAnsi="Times New Roman"/>
          <w:szCs w:val="24"/>
        </w:rPr>
        <w:t xml:space="preserve">•  приветствуется наличие картотеки </w:t>
      </w:r>
      <w:r>
        <w:rPr>
          <w:rFonts w:ascii="Times New Roman" w:hAnsi="Times New Roman"/>
          <w:szCs w:val="24"/>
        </w:rPr>
        <w:t>техник, схем, игр;</w:t>
      </w:r>
    </w:p>
    <w:p w:rsidR="00826B43" w:rsidRPr="00CE2C38" w:rsidRDefault="00826B43" w:rsidP="00CC7A5E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332C7">
        <w:rPr>
          <w:rFonts w:ascii="Times New Roman" w:hAnsi="Times New Roman"/>
          <w:szCs w:val="24"/>
        </w:rPr>
        <w:t xml:space="preserve">•  </w:t>
      </w:r>
      <w:r w:rsidRPr="00CE2C38">
        <w:rPr>
          <w:rFonts w:ascii="Times New Roman" w:hAnsi="Times New Roman"/>
          <w:szCs w:val="24"/>
        </w:rPr>
        <w:t>соответствие санитарно-гигиеническим требованиям и технике безопасности</w:t>
      </w:r>
      <w:r>
        <w:rPr>
          <w:rFonts w:ascii="Times New Roman" w:hAnsi="Times New Roman"/>
          <w:szCs w:val="24"/>
        </w:rPr>
        <w:t>.</w:t>
      </w:r>
    </w:p>
    <w:p w:rsidR="00826B43" w:rsidRPr="00B332C7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8.  Критерии оценки условий по направлениям художественно-эстетического развития дошкольников.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826B43" w:rsidRPr="00D6579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65793">
        <w:rPr>
          <w:rFonts w:ascii="Times New Roman" w:hAnsi="Times New Roman"/>
          <w:szCs w:val="24"/>
        </w:rPr>
        <w:t>8.1. Критерии оценки предъявляются в соответствии с возрастными показателями.</w:t>
      </w:r>
    </w:p>
    <w:p w:rsidR="00826B4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D65793">
        <w:rPr>
          <w:rFonts w:ascii="Times New Roman" w:hAnsi="Times New Roman"/>
          <w:szCs w:val="24"/>
        </w:rPr>
        <w:t xml:space="preserve">8.2.При подборе  </w:t>
      </w:r>
      <w:r>
        <w:rPr>
          <w:rFonts w:ascii="Times New Roman" w:hAnsi="Times New Roman"/>
          <w:szCs w:val="24"/>
        </w:rPr>
        <w:t xml:space="preserve">материалов, </w:t>
      </w:r>
      <w:r w:rsidRPr="00D65793">
        <w:rPr>
          <w:rFonts w:ascii="Times New Roman" w:hAnsi="Times New Roman"/>
          <w:szCs w:val="24"/>
        </w:rPr>
        <w:t>пособий</w:t>
      </w:r>
      <w:r>
        <w:rPr>
          <w:rFonts w:ascii="Times New Roman" w:hAnsi="Times New Roman"/>
          <w:szCs w:val="24"/>
        </w:rPr>
        <w:t xml:space="preserve"> </w:t>
      </w:r>
      <w:r w:rsidRPr="00D65793">
        <w:rPr>
          <w:rFonts w:ascii="Times New Roman" w:hAnsi="Times New Roman"/>
          <w:szCs w:val="24"/>
        </w:rPr>
        <w:t xml:space="preserve">необходимо учитывать требования </w:t>
      </w:r>
      <w:r>
        <w:rPr>
          <w:rFonts w:ascii="Times New Roman" w:hAnsi="Times New Roman"/>
          <w:szCs w:val="24"/>
        </w:rPr>
        <w:t>предыдущего возрастного периода.</w:t>
      </w:r>
    </w:p>
    <w:p w:rsidR="00826B43" w:rsidRPr="002016B0" w:rsidRDefault="00826B43" w:rsidP="002016B0">
      <w:pPr>
        <w:rPr>
          <w:rFonts w:ascii="Times New Roman" w:hAnsi="Times New Roman"/>
        </w:rPr>
      </w:pPr>
      <w:r w:rsidRPr="002016B0">
        <w:rPr>
          <w:rFonts w:ascii="Times New Roman" w:hAnsi="Times New Roman"/>
          <w:b/>
          <w:szCs w:val="24"/>
        </w:rPr>
        <w:t>Критерии оценки в Приложении</w:t>
      </w:r>
      <w:r>
        <w:rPr>
          <w:rFonts w:ascii="Times New Roman" w:hAnsi="Times New Roman"/>
          <w:b/>
          <w:szCs w:val="24"/>
        </w:rPr>
        <w:t xml:space="preserve"> №1</w:t>
      </w:r>
      <w:r w:rsidRPr="002016B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«</w:t>
      </w:r>
      <w:r>
        <w:rPr>
          <w:rFonts w:ascii="Times New Roman" w:hAnsi="Times New Roman"/>
        </w:rPr>
        <w:t>Экспертная карта оценки условий для продуктивной деятельности детей».</w:t>
      </w:r>
    </w:p>
    <w:p w:rsidR="00826B43" w:rsidRPr="00D65793" w:rsidRDefault="00826B43" w:rsidP="000D38A4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26B43" w:rsidRPr="00D65793" w:rsidRDefault="00826B43" w:rsidP="000D38A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D65793">
        <w:rPr>
          <w:rFonts w:ascii="Times New Roman" w:hAnsi="Times New Roman"/>
          <w:b/>
          <w:szCs w:val="24"/>
        </w:rPr>
        <w:t>9.</w:t>
      </w:r>
      <w:r w:rsidRPr="00D65793">
        <w:rPr>
          <w:rFonts w:ascii="Verdana" w:hAnsi="Verdana"/>
          <w:b/>
          <w:bCs/>
          <w:color w:val="000000"/>
          <w:sz w:val="18"/>
        </w:rPr>
        <w:t xml:space="preserve"> </w:t>
      </w:r>
      <w:r w:rsidRPr="00D65793">
        <w:rPr>
          <w:rFonts w:ascii="Times New Roman" w:hAnsi="Times New Roman"/>
          <w:b/>
          <w:bCs/>
          <w:color w:val="000000"/>
        </w:rPr>
        <w:t>Подведение итогов конкурса и награждение победителей</w:t>
      </w:r>
      <w:r w:rsidRPr="00D65793">
        <w:rPr>
          <w:rFonts w:ascii="Times New Roman" w:hAnsi="Times New Roman"/>
          <w:bCs/>
          <w:color w:val="000000"/>
        </w:rPr>
        <w:t>.</w:t>
      </w:r>
    </w:p>
    <w:p w:rsidR="00826B43" w:rsidRDefault="00826B43" w:rsidP="000D38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45C9D">
        <w:rPr>
          <w:rFonts w:ascii="Times New Roman" w:hAnsi="Times New Roman"/>
          <w:bCs/>
          <w:color w:val="000000"/>
        </w:rPr>
        <w:t>9.1</w:t>
      </w:r>
      <w:r w:rsidRPr="00F45C9D">
        <w:rPr>
          <w:rFonts w:ascii="Times New Roman" w:hAnsi="Times New Roman"/>
          <w:color w:val="000000"/>
        </w:rPr>
        <w:t xml:space="preserve"> Победители награждаются грамотами и дипломами</w:t>
      </w:r>
      <w:r>
        <w:rPr>
          <w:rFonts w:ascii="Times New Roman" w:hAnsi="Times New Roman"/>
          <w:color w:val="000000"/>
        </w:rPr>
        <w:t xml:space="preserve"> в различных номинациях.</w:t>
      </w:r>
    </w:p>
    <w:p w:rsidR="00826B43" w:rsidRPr="00F45C9D" w:rsidRDefault="00826B43" w:rsidP="000D38A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9.2.Экспертная комиссия оставляет за собой право определять номинации по итогам смотра конкурса.</w:t>
      </w:r>
      <w:r w:rsidRPr="00F45C9D">
        <w:rPr>
          <w:rFonts w:ascii="Times New Roman" w:hAnsi="Times New Roman"/>
        </w:rPr>
        <w:t xml:space="preserve"> </w:t>
      </w:r>
    </w:p>
    <w:p w:rsidR="00826B43" w:rsidRPr="009528C4" w:rsidRDefault="00826B43" w:rsidP="000D38A4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</w:p>
    <w:p w:rsidR="00826B43" w:rsidRDefault="00826B43" w:rsidP="002016B0">
      <w:pPr>
        <w:jc w:val="center"/>
        <w:rPr>
          <w:rFonts w:ascii="Times New Roman" w:hAnsi="Times New Roman"/>
        </w:rPr>
      </w:pPr>
    </w:p>
    <w:p w:rsidR="00826B43" w:rsidRDefault="00826B43" w:rsidP="002016B0">
      <w:pPr>
        <w:jc w:val="center"/>
        <w:rPr>
          <w:rFonts w:ascii="Times New Roman" w:hAnsi="Times New Roman"/>
        </w:rPr>
      </w:pPr>
    </w:p>
    <w:p w:rsidR="00826B43" w:rsidRPr="002016B0" w:rsidRDefault="00826B43" w:rsidP="009E344B">
      <w:pPr>
        <w:jc w:val="right"/>
        <w:rPr>
          <w:rFonts w:ascii="Times New Roman" w:hAnsi="Times New Roman"/>
        </w:rPr>
      </w:pPr>
      <w:r w:rsidRPr="002016B0">
        <w:rPr>
          <w:rFonts w:ascii="Times New Roman" w:hAnsi="Times New Roman"/>
          <w:b/>
          <w:szCs w:val="24"/>
        </w:rPr>
        <w:t>Прило</w:t>
      </w:r>
      <w:r>
        <w:rPr>
          <w:rFonts w:ascii="Times New Roman" w:hAnsi="Times New Roman"/>
          <w:b/>
          <w:szCs w:val="24"/>
        </w:rPr>
        <w:t>жение</w:t>
      </w:r>
      <w:r w:rsidRPr="002016B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№1</w:t>
      </w:r>
    </w:p>
    <w:p w:rsidR="00826B43" w:rsidRDefault="00826B43" w:rsidP="002016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Экспертная карта оценки условий для продуктивной деятельности детей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6"/>
        <w:gridCol w:w="992"/>
        <w:gridCol w:w="1276"/>
        <w:gridCol w:w="992"/>
      </w:tblGrid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5E0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  <w:r w:rsidRPr="00C565E0">
              <w:rPr>
                <w:rFonts w:ascii="Times New Roman" w:hAnsi="Times New Roman"/>
              </w:rPr>
              <w:t>да</w:t>
            </w: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  <w:r w:rsidRPr="00C565E0">
              <w:rPr>
                <w:rFonts w:ascii="Times New Roman" w:hAnsi="Times New Roman"/>
              </w:rPr>
              <w:t>частично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  <w:r w:rsidRPr="00C565E0">
              <w:rPr>
                <w:rFonts w:ascii="Times New Roman" w:hAnsi="Times New Roman"/>
              </w:rPr>
              <w:t>нет</w:t>
            </w:r>
          </w:p>
        </w:tc>
      </w:tr>
      <w:tr w:rsidR="00826B43" w:rsidRPr="00C565E0" w:rsidTr="00C565E0">
        <w:tc>
          <w:tcPr>
            <w:tcW w:w="10456" w:type="dxa"/>
            <w:gridSpan w:val="4"/>
          </w:tcPr>
          <w:p w:rsidR="00826B43" w:rsidRPr="00C565E0" w:rsidRDefault="00826B43" w:rsidP="00C56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5E0">
              <w:rPr>
                <w:rFonts w:ascii="Times New Roman" w:hAnsi="Times New Roman"/>
              </w:rPr>
              <w:t>создание условий</w:t>
            </w: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hAnsi="Times New Roman"/>
                <w:b/>
                <w:sz w:val="24"/>
                <w:szCs w:val="24"/>
              </w:rPr>
              <w:t xml:space="preserve">разнообразие изобразительного материала: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краски,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стаканчики с водой,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фломастеры,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сангина,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карандаши,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восковые мелки,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листы бумаги разных размеров и фактуры,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рулоны белых обоев,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пластилин,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глина,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тесто,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песок,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природный материал,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бросовый материал,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разные крупы, макароны,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наличие самостирающихся или восковых досок с палочками для рисования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разнообразие наглядного материала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наличие удобного для детей пространства 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b/>
                <w:sz w:val="24"/>
                <w:szCs w:val="24"/>
              </w:rPr>
              <w:t>наличие мест для самостоятельного размещения детьми своих</w:t>
            </w:r>
            <w:r w:rsidRPr="00C5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5E0">
              <w:rPr>
                <w:rFonts w:ascii="Times New Roman" w:hAnsi="Times New Roman"/>
                <w:b/>
                <w:sz w:val="24"/>
                <w:szCs w:val="24"/>
              </w:rPr>
              <w:t>продуктов:</w:t>
            </w:r>
            <w:r w:rsidRPr="00C5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мольберты,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магнитные доски,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щиты,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полки,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стенды по росту ребенка,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коврограф,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переносные подставки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hAnsi="Times New Roman"/>
                <w:b/>
                <w:sz w:val="24"/>
                <w:szCs w:val="24"/>
              </w:rPr>
              <w:t xml:space="preserve">наличие удобных крепежей: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прищепки,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магниты,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другое для самостоятельного размещения детьми рисунков 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b/>
                <w:sz w:val="24"/>
                <w:szCs w:val="24"/>
              </w:rPr>
              <w:t>наличие времени в распорядке дня для презентации детьми</w:t>
            </w:r>
            <w:r w:rsidRPr="00C56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5E0">
              <w:rPr>
                <w:rFonts w:ascii="Times New Roman" w:hAnsi="Times New Roman"/>
                <w:b/>
                <w:sz w:val="24"/>
                <w:szCs w:val="24"/>
              </w:rPr>
              <w:t>продуктов  деятельности (циклограмма):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круг, беседа в кругу,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групповой сбор, 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детский совет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уголок уединения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65E0">
              <w:rPr>
                <w:rFonts w:ascii="Times New Roman" w:hAnsi="Times New Roman"/>
                <w:b/>
                <w:sz w:val="24"/>
                <w:szCs w:val="24"/>
              </w:rPr>
              <w:t>взаимосвязь с другими видами деятельности: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игровой,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познавательной,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исследовательской,</w:t>
            </w:r>
          </w:p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полнота и укомплектованность материала 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детские продукты экспериментирования с цветом: смешивание цветов, получение оттенков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детские продукты экспериментирования с формой: преобразование, дополнение изображения, составление изображения из элементов разной формы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предоставление детям права выбора:  продукты индивидуальной или коллективной работы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уважительное отношение к продуктам детского творчества: собирают, экспонируют, предоставляют право решать, взять рисунок или поделку домой, отдать на выставку, подарить кому-либо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 xml:space="preserve">дети используют разные изобразительные материалы 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дети используют разные техники рисования: кляксография, монотипия и др.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дети используют разные приемы лепки, аппликации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дети используют разные приемы художественного труда: техника оригами, квилинг, изготовляют игрушки из природного, бросового материала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дети изготавливают поделки, постройки из разных видов конструкторов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6B43" w:rsidRPr="00C565E0" w:rsidTr="00C565E0">
        <w:tc>
          <w:tcPr>
            <w:tcW w:w="719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E0">
              <w:rPr>
                <w:rFonts w:ascii="Times New Roman" w:hAnsi="Times New Roman"/>
                <w:sz w:val="24"/>
                <w:szCs w:val="24"/>
              </w:rPr>
              <w:t>наличие в группах  продуктов детской деятельности (коллективные и индивидуальные детские работы)</w:t>
            </w: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26B43" w:rsidRPr="00C565E0" w:rsidRDefault="00826B43" w:rsidP="00C56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26B43" w:rsidRPr="009528C4" w:rsidRDefault="00826B43" w:rsidP="000D38A4">
      <w:pPr>
        <w:jc w:val="both"/>
        <w:rPr>
          <w:rFonts w:ascii="Times New Roman" w:hAnsi="Times New Roman"/>
          <w:b/>
          <w:szCs w:val="24"/>
        </w:rPr>
      </w:pPr>
    </w:p>
    <w:sectPr w:rsidR="00826B43" w:rsidRPr="009528C4" w:rsidSect="002016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B3B"/>
    <w:multiLevelType w:val="hybridMultilevel"/>
    <w:tmpl w:val="EE5A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B279CE"/>
    <w:multiLevelType w:val="hybridMultilevel"/>
    <w:tmpl w:val="411C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C33C7"/>
    <w:multiLevelType w:val="hybridMultilevel"/>
    <w:tmpl w:val="89621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CD616B"/>
    <w:multiLevelType w:val="hybridMultilevel"/>
    <w:tmpl w:val="6FB84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7230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BF4DF6"/>
    <w:multiLevelType w:val="hybridMultilevel"/>
    <w:tmpl w:val="4B2E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15323C"/>
    <w:multiLevelType w:val="hybridMultilevel"/>
    <w:tmpl w:val="E9CE1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A17DF5"/>
    <w:multiLevelType w:val="hybridMultilevel"/>
    <w:tmpl w:val="0F745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5E1A22"/>
    <w:multiLevelType w:val="hybridMultilevel"/>
    <w:tmpl w:val="D5C6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0E76DC"/>
    <w:multiLevelType w:val="hybridMultilevel"/>
    <w:tmpl w:val="294A4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06046"/>
    <w:multiLevelType w:val="hybridMultilevel"/>
    <w:tmpl w:val="5722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3678E"/>
    <w:multiLevelType w:val="hybridMultilevel"/>
    <w:tmpl w:val="F81E55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5A538EA"/>
    <w:multiLevelType w:val="hybridMultilevel"/>
    <w:tmpl w:val="3D649F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BAF7758"/>
    <w:multiLevelType w:val="hybridMultilevel"/>
    <w:tmpl w:val="6E947D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D40045B"/>
    <w:multiLevelType w:val="hybridMultilevel"/>
    <w:tmpl w:val="A55C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E01DB"/>
    <w:multiLevelType w:val="hybridMultilevel"/>
    <w:tmpl w:val="3E409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FB2E02"/>
    <w:multiLevelType w:val="hybridMultilevel"/>
    <w:tmpl w:val="B0927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336FC0"/>
    <w:multiLevelType w:val="hybridMultilevel"/>
    <w:tmpl w:val="1E447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BF3BCB"/>
    <w:multiLevelType w:val="hybridMultilevel"/>
    <w:tmpl w:val="8D6CD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6F761E"/>
    <w:multiLevelType w:val="hybridMultilevel"/>
    <w:tmpl w:val="F96A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3E43AD"/>
    <w:multiLevelType w:val="hybridMultilevel"/>
    <w:tmpl w:val="18164E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B082D99"/>
    <w:multiLevelType w:val="hybridMultilevel"/>
    <w:tmpl w:val="EE106C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AF035A"/>
    <w:multiLevelType w:val="hybridMultilevel"/>
    <w:tmpl w:val="443E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A115DC"/>
    <w:multiLevelType w:val="hybridMultilevel"/>
    <w:tmpl w:val="B004FE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3"/>
  </w:num>
  <w:num w:numId="5">
    <w:abstractNumId w:val="18"/>
  </w:num>
  <w:num w:numId="6">
    <w:abstractNumId w:val="4"/>
  </w:num>
  <w:num w:numId="7">
    <w:abstractNumId w:val="1"/>
  </w:num>
  <w:num w:numId="8">
    <w:abstractNumId w:val="15"/>
  </w:num>
  <w:num w:numId="9">
    <w:abstractNumId w:val="5"/>
  </w:num>
  <w:num w:numId="10">
    <w:abstractNumId w:val="20"/>
  </w:num>
  <w:num w:numId="11">
    <w:abstractNumId w:val="7"/>
  </w:num>
  <w:num w:numId="12">
    <w:abstractNumId w:val="19"/>
  </w:num>
  <w:num w:numId="13">
    <w:abstractNumId w:val="11"/>
  </w:num>
  <w:num w:numId="14">
    <w:abstractNumId w:val="22"/>
  </w:num>
  <w:num w:numId="15">
    <w:abstractNumId w:val="21"/>
  </w:num>
  <w:num w:numId="16">
    <w:abstractNumId w:val="0"/>
  </w:num>
  <w:num w:numId="17">
    <w:abstractNumId w:val="2"/>
  </w:num>
  <w:num w:numId="18">
    <w:abstractNumId w:val="14"/>
  </w:num>
  <w:num w:numId="19">
    <w:abstractNumId w:val="12"/>
  </w:num>
  <w:num w:numId="20">
    <w:abstractNumId w:val="10"/>
  </w:num>
  <w:num w:numId="21">
    <w:abstractNumId w:val="17"/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DE5"/>
    <w:rsid w:val="000074E8"/>
    <w:rsid w:val="00010D3B"/>
    <w:rsid w:val="0001755E"/>
    <w:rsid w:val="00022426"/>
    <w:rsid w:val="0002593B"/>
    <w:rsid w:val="000268EA"/>
    <w:rsid w:val="00040C74"/>
    <w:rsid w:val="00044C70"/>
    <w:rsid w:val="00086748"/>
    <w:rsid w:val="00097376"/>
    <w:rsid w:val="000B28AC"/>
    <w:rsid w:val="000C68E0"/>
    <w:rsid w:val="000D38A4"/>
    <w:rsid w:val="0012282B"/>
    <w:rsid w:val="00133BFD"/>
    <w:rsid w:val="00134809"/>
    <w:rsid w:val="001542EA"/>
    <w:rsid w:val="00182FF8"/>
    <w:rsid w:val="00186514"/>
    <w:rsid w:val="00193046"/>
    <w:rsid w:val="00193B62"/>
    <w:rsid w:val="001943D6"/>
    <w:rsid w:val="001D3E87"/>
    <w:rsid w:val="001E0858"/>
    <w:rsid w:val="002016B0"/>
    <w:rsid w:val="00216E3E"/>
    <w:rsid w:val="00225E5E"/>
    <w:rsid w:val="00236CD4"/>
    <w:rsid w:val="00247C2E"/>
    <w:rsid w:val="00271C76"/>
    <w:rsid w:val="002866F5"/>
    <w:rsid w:val="002948CA"/>
    <w:rsid w:val="002D112A"/>
    <w:rsid w:val="002D17DA"/>
    <w:rsid w:val="00302FE5"/>
    <w:rsid w:val="00307B6D"/>
    <w:rsid w:val="00322094"/>
    <w:rsid w:val="00350197"/>
    <w:rsid w:val="00356C51"/>
    <w:rsid w:val="00370E45"/>
    <w:rsid w:val="003A7EB3"/>
    <w:rsid w:val="003C3EEA"/>
    <w:rsid w:val="003C5DE5"/>
    <w:rsid w:val="003E43E8"/>
    <w:rsid w:val="0045019C"/>
    <w:rsid w:val="00464290"/>
    <w:rsid w:val="00473D98"/>
    <w:rsid w:val="00484037"/>
    <w:rsid w:val="004B175F"/>
    <w:rsid w:val="004D17F2"/>
    <w:rsid w:val="004E3136"/>
    <w:rsid w:val="004E5C33"/>
    <w:rsid w:val="004F6400"/>
    <w:rsid w:val="0050235E"/>
    <w:rsid w:val="00507C81"/>
    <w:rsid w:val="00511C06"/>
    <w:rsid w:val="0052574A"/>
    <w:rsid w:val="00527DC1"/>
    <w:rsid w:val="005332F1"/>
    <w:rsid w:val="005357E0"/>
    <w:rsid w:val="00575336"/>
    <w:rsid w:val="0059157B"/>
    <w:rsid w:val="005A1B5D"/>
    <w:rsid w:val="005C2228"/>
    <w:rsid w:val="005D0A8B"/>
    <w:rsid w:val="00606CF1"/>
    <w:rsid w:val="00652AD1"/>
    <w:rsid w:val="0065679B"/>
    <w:rsid w:val="006703DD"/>
    <w:rsid w:val="00671756"/>
    <w:rsid w:val="00674FBF"/>
    <w:rsid w:val="006968C8"/>
    <w:rsid w:val="006A5E69"/>
    <w:rsid w:val="006A640F"/>
    <w:rsid w:val="006B5D98"/>
    <w:rsid w:val="006C033E"/>
    <w:rsid w:val="006F5F02"/>
    <w:rsid w:val="006F6E88"/>
    <w:rsid w:val="00713FA7"/>
    <w:rsid w:val="00717F9E"/>
    <w:rsid w:val="00750FEE"/>
    <w:rsid w:val="007525AE"/>
    <w:rsid w:val="0076463D"/>
    <w:rsid w:val="007800AB"/>
    <w:rsid w:val="00782055"/>
    <w:rsid w:val="00786270"/>
    <w:rsid w:val="007B0703"/>
    <w:rsid w:val="008139D9"/>
    <w:rsid w:val="00826B43"/>
    <w:rsid w:val="00835500"/>
    <w:rsid w:val="00835A61"/>
    <w:rsid w:val="00854707"/>
    <w:rsid w:val="008705D9"/>
    <w:rsid w:val="00870804"/>
    <w:rsid w:val="00871027"/>
    <w:rsid w:val="008D324E"/>
    <w:rsid w:val="008F065E"/>
    <w:rsid w:val="00916099"/>
    <w:rsid w:val="00931EE1"/>
    <w:rsid w:val="0094001C"/>
    <w:rsid w:val="009528C4"/>
    <w:rsid w:val="00973C6F"/>
    <w:rsid w:val="009E344B"/>
    <w:rsid w:val="009F1D31"/>
    <w:rsid w:val="00A06C26"/>
    <w:rsid w:val="00A126F7"/>
    <w:rsid w:val="00A90DBE"/>
    <w:rsid w:val="00AA0087"/>
    <w:rsid w:val="00AA6CDD"/>
    <w:rsid w:val="00AC71E0"/>
    <w:rsid w:val="00AF1B90"/>
    <w:rsid w:val="00B010BB"/>
    <w:rsid w:val="00B01F35"/>
    <w:rsid w:val="00B15E08"/>
    <w:rsid w:val="00B20751"/>
    <w:rsid w:val="00B22C55"/>
    <w:rsid w:val="00B332C7"/>
    <w:rsid w:val="00BC5135"/>
    <w:rsid w:val="00BD0086"/>
    <w:rsid w:val="00BD21E1"/>
    <w:rsid w:val="00C35FD1"/>
    <w:rsid w:val="00C52DB9"/>
    <w:rsid w:val="00C565E0"/>
    <w:rsid w:val="00C645A7"/>
    <w:rsid w:val="00C84AD6"/>
    <w:rsid w:val="00C91124"/>
    <w:rsid w:val="00CA0479"/>
    <w:rsid w:val="00CA25D6"/>
    <w:rsid w:val="00CB2943"/>
    <w:rsid w:val="00CC7A5E"/>
    <w:rsid w:val="00CE2C38"/>
    <w:rsid w:val="00CF1C3D"/>
    <w:rsid w:val="00CF5BF8"/>
    <w:rsid w:val="00CF798A"/>
    <w:rsid w:val="00D14B11"/>
    <w:rsid w:val="00D411CB"/>
    <w:rsid w:val="00D459CC"/>
    <w:rsid w:val="00D600F8"/>
    <w:rsid w:val="00D65793"/>
    <w:rsid w:val="00D72F4E"/>
    <w:rsid w:val="00D86ED5"/>
    <w:rsid w:val="00DB3642"/>
    <w:rsid w:val="00DB7107"/>
    <w:rsid w:val="00E051FC"/>
    <w:rsid w:val="00E25F3A"/>
    <w:rsid w:val="00E42CB0"/>
    <w:rsid w:val="00E61E34"/>
    <w:rsid w:val="00E87FC4"/>
    <w:rsid w:val="00E91C0F"/>
    <w:rsid w:val="00EA1DF2"/>
    <w:rsid w:val="00EE10F2"/>
    <w:rsid w:val="00EF2239"/>
    <w:rsid w:val="00F16931"/>
    <w:rsid w:val="00F30B7A"/>
    <w:rsid w:val="00F45C9D"/>
    <w:rsid w:val="00F567C6"/>
    <w:rsid w:val="00F6008A"/>
    <w:rsid w:val="00F85D60"/>
    <w:rsid w:val="00FA391F"/>
    <w:rsid w:val="00FC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3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17F2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color w:val="FF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17F2"/>
    <w:pPr>
      <w:keepNext/>
      <w:spacing w:after="0" w:line="360" w:lineRule="auto"/>
      <w:ind w:left="360"/>
      <w:jc w:val="center"/>
      <w:outlineLvl w:val="1"/>
    </w:pPr>
    <w:rPr>
      <w:rFonts w:ascii="Times New Roman" w:hAnsi="Times New Roman"/>
      <w:b/>
      <w:bCs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17F2"/>
    <w:pPr>
      <w:keepNext/>
      <w:spacing w:after="0" w:line="360" w:lineRule="auto"/>
      <w:ind w:left="360" w:firstLine="388"/>
      <w:jc w:val="both"/>
      <w:outlineLvl w:val="2"/>
    </w:pPr>
    <w:rPr>
      <w:rFonts w:ascii="Times New Roman" w:hAnsi="Times New Roman"/>
      <w:i/>
      <w:iCs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17F2"/>
    <w:rPr>
      <w:rFonts w:ascii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D17F2"/>
    <w:rPr>
      <w:rFonts w:ascii="Times New Roman" w:hAnsi="Times New Roman" w:cs="Times New Roman"/>
      <w:b/>
      <w:bCs/>
      <w:color w:val="000080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17F2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table" w:customStyle="1" w:styleId="DefaultTable">
    <w:name w:val="Default Table"/>
    <w:uiPriority w:val="99"/>
    <w:rsid w:val="0076463D"/>
    <w:rPr>
      <w:rFonts w:ascii="Times New Roman" w:eastAsia="Batang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193046"/>
    <w:pPr>
      <w:spacing w:after="0" w:line="240" w:lineRule="auto"/>
      <w:ind w:left="7513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93046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9528C4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B07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08674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6A5E6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A5E69"/>
    <w:rPr>
      <w:rFonts w:eastAsia="Times New Roman" w:cs="Times New Roman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D17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17F2"/>
    <w:rPr>
      <w:rFonts w:eastAsia="Times New Roman" w:cs="Times New Roman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D17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D17F2"/>
    <w:rPr>
      <w:rFonts w:eastAsia="Times New Roman"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D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7F2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016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8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661</TotalTime>
  <Pages>4</Pages>
  <Words>1217</Words>
  <Characters>6937</Characters>
  <Application>Microsoft Office Outlook</Application>
  <DocSecurity>0</DocSecurity>
  <Lines>0</Lines>
  <Paragraphs>0</Paragraphs>
  <ScaleCrop>false</ScaleCrop>
  <Company>Pабота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2019-01-23T07:32:00Z</cp:lastPrinted>
  <dcterms:created xsi:type="dcterms:W3CDTF">2017-07-04T03:34:00Z</dcterms:created>
  <dcterms:modified xsi:type="dcterms:W3CDTF">2019-01-23T07:35:00Z</dcterms:modified>
</cp:coreProperties>
</file>